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C3A9" w14:textId="30E82813" w:rsidR="00234469" w:rsidRPr="00234469" w:rsidRDefault="00234469" w:rsidP="00234469">
      <w:pPr>
        <w:spacing w:after="0" w:line="240" w:lineRule="auto"/>
        <w:jc w:val="both"/>
        <w:rPr>
          <w:b/>
        </w:rPr>
      </w:pPr>
      <w:r w:rsidRPr="00234469">
        <w:rPr>
          <w:b/>
        </w:rPr>
        <w:t xml:space="preserve">Algemene Ledenvergadering </w:t>
      </w:r>
      <w:proofErr w:type="spellStart"/>
      <w:r w:rsidRPr="00234469">
        <w:rPr>
          <w:b/>
        </w:rPr>
        <w:t>Primulahof</w:t>
      </w:r>
      <w:proofErr w:type="spellEnd"/>
      <w:r w:rsidRPr="00234469">
        <w:rPr>
          <w:b/>
        </w:rPr>
        <w:t xml:space="preserve"> Blok A </w:t>
      </w:r>
      <w:proofErr w:type="spellStart"/>
      <w:r w:rsidRPr="00234469">
        <w:rPr>
          <w:b/>
        </w:rPr>
        <w:t>Vlaardings</w:t>
      </w:r>
      <w:proofErr w:type="spellEnd"/>
      <w:r w:rsidRPr="00234469">
        <w:rPr>
          <w:b/>
        </w:rPr>
        <w:t xml:space="preserve"> Geluk II – beheer </w:t>
      </w:r>
      <w:proofErr w:type="spellStart"/>
      <w:r w:rsidRPr="00234469">
        <w:rPr>
          <w:b/>
        </w:rPr>
        <w:t>mandelig</w:t>
      </w:r>
      <w:proofErr w:type="spellEnd"/>
      <w:r w:rsidRPr="00234469">
        <w:rPr>
          <w:b/>
        </w:rPr>
        <w:t xml:space="preserve"> terrein</w:t>
      </w:r>
    </w:p>
    <w:p w14:paraId="19DF6DD1" w14:textId="63DC4EEE" w:rsidR="00234469" w:rsidRDefault="00234469" w:rsidP="00234469">
      <w:pPr>
        <w:spacing w:after="0" w:line="240" w:lineRule="auto"/>
        <w:jc w:val="both"/>
      </w:pPr>
      <w:r>
        <w:t>Onderwerp:</w:t>
      </w:r>
      <w:r>
        <w:tab/>
        <w:t>Agenda</w:t>
      </w:r>
    </w:p>
    <w:p w14:paraId="74E3EF1A" w14:textId="4432F51A" w:rsidR="00234469" w:rsidRDefault="00234469" w:rsidP="00234469">
      <w:pPr>
        <w:spacing w:after="0" w:line="240" w:lineRule="auto"/>
        <w:jc w:val="both"/>
      </w:pPr>
      <w:r>
        <w:t xml:space="preserve">Datum: </w:t>
      </w:r>
      <w:r>
        <w:tab/>
      </w:r>
      <w:r>
        <w:tab/>
      </w:r>
      <w:r w:rsidR="00275173">
        <w:t xml:space="preserve">Maandag 28 november </w:t>
      </w:r>
      <w:r>
        <w:t>2016</w:t>
      </w:r>
    </w:p>
    <w:p w14:paraId="6758A7F0" w14:textId="6C098F22" w:rsidR="00234469" w:rsidRDefault="00234469" w:rsidP="00234469">
      <w:pPr>
        <w:spacing w:after="0" w:line="240" w:lineRule="auto"/>
        <w:jc w:val="both"/>
      </w:pPr>
      <w:r>
        <w:t xml:space="preserve">Tijdstip: </w:t>
      </w:r>
      <w:r>
        <w:tab/>
      </w:r>
      <w:r>
        <w:tab/>
        <w:t>19.30 – 21.30 uur</w:t>
      </w:r>
    </w:p>
    <w:p w14:paraId="15B5B650" w14:textId="3F905EE8" w:rsidR="00B00DAE" w:rsidRDefault="00234469" w:rsidP="00B00DAE">
      <w:pPr>
        <w:spacing w:after="0" w:line="240" w:lineRule="auto"/>
        <w:ind w:left="1416" w:hanging="1416"/>
        <w:jc w:val="both"/>
      </w:pPr>
      <w:r>
        <w:t>Locatie:</w:t>
      </w:r>
      <w:r>
        <w:tab/>
      </w:r>
      <w:r>
        <w:tab/>
      </w:r>
      <w:r w:rsidR="00275173" w:rsidRPr="00275173">
        <w:t>K</w:t>
      </w:r>
      <w:r w:rsidR="00275173" w:rsidRPr="00275173">
        <w:t>erk van het Leger des Heils, Magnoliastraat 41 in Vlaardingen</w:t>
      </w:r>
    </w:p>
    <w:p w14:paraId="2739E38D" w14:textId="4FB393E5" w:rsidR="00234469" w:rsidRDefault="00B00DAE" w:rsidP="00B00DAE">
      <w:pPr>
        <w:spacing w:after="0" w:line="240" w:lineRule="auto"/>
        <w:ind w:left="1416"/>
        <w:jc w:val="both"/>
      </w:pPr>
      <w:r>
        <w:t xml:space="preserve">Zie routebeschrijving op </w:t>
      </w:r>
      <w:hyperlink r:id="rId9" w:history="1">
        <w:r w:rsidRPr="00EA175C">
          <w:rPr>
            <w:rStyle w:val="Hyperlink"/>
          </w:rPr>
          <w:t>www.primulahof.nl</w:t>
        </w:r>
      </w:hyperlink>
    </w:p>
    <w:p w14:paraId="62BA3AC6" w14:textId="04901D06" w:rsidR="00234469" w:rsidRDefault="00234469" w:rsidP="006730CF">
      <w:pPr>
        <w:spacing w:after="0" w:line="240" w:lineRule="auto"/>
        <w:jc w:val="both"/>
      </w:pPr>
      <w:bookmarkStart w:id="0" w:name="_GoBack"/>
      <w:bookmarkEnd w:id="0"/>
    </w:p>
    <w:p w14:paraId="27B631F1" w14:textId="4B571364" w:rsidR="00234469" w:rsidRPr="00234469" w:rsidRDefault="00234469" w:rsidP="006730CF">
      <w:pPr>
        <w:spacing w:after="0" w:line="240" w:lineRule="auto"/>
        <w:jc w:val="both"/>
        <w:rPr>
          <w:b/>
        </w:rPr>
      </w:pPr>
      <w:r w:rsidRPr="00234469">
        <w:rPr>
          <w:b/>
        </w:rPr>
        <w:t>Agenda</w:t>
      </w:r>
    </w:p>
    <w:p w14:paraId="14D398B7" w14:textId="77777777" w:rsidR="00234469" w:rsidRDefault="00234469" w:rsidP="00234469">
      <w:pPr>
        <w:pStyle w:val="Lijstalinea"/>
        <w:numPr>
          <w:ilvl w:val="0"/>
          <w:numId w:val="3"/>
        </w:numPr>
        <w:spacing w:after="0" w:line="240" w:lineRule="auto"/>
        <w:jc w:val="both"/>
      </w:pPr>
      <w:r>
        <w:t>Openen vergadering</w:t>
      </w:r>
    </w:p>
    <w:p w14:paraId="1843D73A" w14:textId="77777777" w:rsidR="00234469" w:rsidRDefault="00234469" w:rsidP="00234469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Openen vergadering</w:t>
      </w:r>
    </w:p>
    <w:p w14:paraId="28ACF410" w14:textId="6FC0BBB9" w:rsidR="00234469" w:rsidRDefault="00234469" w:rsidP="00234469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Vaststellen aantal aanwezige leden (stemquorum)</w:t>
      </w:r>
    </w:p>
    <w:p w14:paraId="437DCE51" w14:textId="5F160E0C" w:rsidR="00234469" w:rsidRDefault="00234469" w:rsidP="00234469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Vaststellen agenda</w:t>
      </w:r>
    </w:p>
    <w:p w14:paraId="4C60C507" w14:textId="77777777" w:rsidR="00234469" w:rsidRDefault="00234469" w:rsidP="00234469">
      <w:pPr>
        <w:spacing w:after="0" w:line="240" w:lineRule="auto"/>
        <w:jc w:val="both"/>
      </w:pPr>
    </w:p>
    <w:p w14:paraId="377381F3" w14:textId="2E20EA21" w:rsidR="00234469" w:rsidRDefault="00234469" w:rsidP="00234469">
      <w:pPr>
        <w:pStyle w:val="Lijstalinea"/>
        <w:numPr>
          <w:ilvl w:val="0"/>
          <w:numId w:val="3"/>
        </w:numPr>
        <w:spacing w:after="0" w:line="240" w:lineRule="auto"/>
        <w:jc w:val="both"/>
      </w:pPr>
      <w:r>
        <w:t>Ingekomen stukken</w:t>
      </w:r>
    </w:p>
    <w:p w14:paraId="3FC2B52D" w14:textId="77777777" w:rsidR="00FE0AC8" w:rsidRDefault="00FE0AC8" w:rsidP="00FE0AC8">
      <w:pPr>
        <w:pStyle w:val="Lijstalinea"/>
        <w:spacing w:after="0" w:line="240" w:lineRule="auto"/>
        <w:ind w:left="1068"/>
        <w:jc w:val="both"/>
      </w:pPr>
    </w:p>
    <w:p w14:paraId="09B8526D" w14:textId="49F3FDF0" w:rsidR="00FE0AC8" w:rsidRDefault="00FE0AC8" w:rsidP="00234469">
      <w:pPr>
        <w:pStyle w:val="Lijstalinea"/>
        <w:numPr>
          <w:ilvl w:val="0"/>
          <w:numId w:val="3"/>
        </w:numPr>
        <w:spacing w:after="0" w:line="240" w:lineRule="auto"/>
        <w:jc w:val="both"/>
      </w:pPr>
      <w:r>
        <w:t>Bespreken en vaststellen notulen ALV #0</w:t>
      </w:r>
      <w:r w:rsidR="00275173">
        <w:t>2</w:t>
      </w:r>
      <w:r>
        <w:t xml:space="preserve"> d.d. </w:t>
      </w:r>
      <w:r w:rsidR="00275173">
        <w:t>22 maart 2016</w:t>
      </w:r>
    </w:p>
    <w:p w14:paraId="654D0A09" w14:textId="77777777" w:rsidR="00234469" w:rsidRDefault="00234469" w:rsidP="00234469">
      <w:pPr>
        <w:spacing w:after="0" w:line="240" w:lineRule="auto"/>
        <w:jc w:val="both"/>
      </w:pPr>
    </w:p>
    <w:p w14:paraId="692F39C4" w14:textId="3C54CA36" w:rsidR="00275173" w:rsidRDefault="00275173" w:rsidP="00275173">
      <w:pPr>
        <w:pStyle w:val="Lijstalinea"/>
        <w:numPr>
          <w:ilvl w:val="0"/>
          <w:numId w:val="3"/>
        </w:numPr>
        <w:spacing w:after="0" w:line="240" w:lineRule="auto"/>
        <w:jc w:val="both"/>
      </w:pPr>
      <w:r w:rsidRPr="00275173">
        <w:t>Beplantingsplan en andere aanpassingen hofje inclusief aanvragen financieel budget van de leden</w:t>
      </w:r>
    </w:p>
    <w:p w14:paraId="1BDE45BF" w14:textId="77777777" w:rsidR="00275173" w:rsidRPr="00275173" w:rsidRDefault="00275173" w:rsidP="00275173">
      <w:pPr>
        <w:spacing w:after="0" w:line="240" w:lineRule="auto"/>
        <w:jc w:val="both"/>
      </w:pPr>
    </w:p>
    <w:p w14:paraId="53C7F981" w14:textId="0E398414" w:rsidR="00275173" w:rsidRDefault="00275173" w:rsidP="00275173">
      <w:pPr>
        <w:pStyle w:val="Lijstalinea"/>
        <w:numPr>
          <w:ilvl w:val="0"/>
          <w:numId w:val="3"/>
        </w:numPr>
        <w:spacing w:after="0" w:line="240" w:lineRule="auto"/>
        <w:jc w:val="both"/>
      </w:pPr>
      <w:r w:rsidRPr="00275173">
        <w:t>Onderhoud en eigendommen op ons hofje (o.a. parkeerplaatsen)</w:t>
      </w:r>
    </w:p>
    <w:p w14:paraId="3D673E83" w14:textId="77777777" w:rsidR="00234469" w:rsidRDefault="00234469" w:rsidP="00234469">
      <w:pPr>
        <w:pStyle w:val="Lijstalinea"/>
      </w:pPr>
    </w:p>
    <w:p w14:paraId="1FEB3EB2" w14:textId="6D169CA5" w:rsidR="00275173" w:rsidRDefault="00275173" w:rsidP="00275173">
      <w:pPr>
        <w:pStyle w:val="Lijstalinea"/>
        <w:numPr>
          <w:ilvl w:val="0"/>
          <w:numId w:val="3"/>
        </w:numPr>
        <w:spacing w:after="0" w:line="240" w:lineRule="auto"/>
        <w:jc w:val="both"/>
      </w:pPr>
      <w:r>
        <w:t>Doorkijkje naar 2017</w:t>
      </w:r>
    </w:p>
    <w:p w14:paraId="1AB38F1A" w14:textId="4BD53541" w:rsidR="00275173" w:rsidRDefault="00275173" w:rsidP="00275173">
      <w:pPr>
        <w:pStyle w:val="Lijstalinea"/>
        <w:numPr>
          <w:ilvl w:val="1"/>
          <w:numId w:val="3"/>
        </w:numPr>
        <w:spacing w:after="0" w:line="240" w:lineRule="auto"/>
        <w:jc w:val="both"/>
      </w:pPr>
      <w:r w:rsidRPr="00275173">
        <w:t>Automatische incasso</w:t>
      </w:r>
    </w:p>
    <w:p w14:paraId="3E77B43F" w14:textId="77777777" w:rsidR="00275173" w:rsidRDefault="00275173" w:rsidP="00275173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Nieuwjaarsborrel</w:t>
      </w:r>
    </w:p>
    <w:p w14:paraId="4D68ED48" w14:textId="44004EF9" w:rsidR="00275173" w:rsidRPr="00275173" w:rsidRDefault="00275173" w:rsidP="00275173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ALV voorjaar 2017 (datum)</w:t>
      </w:r>
    </w:p>
    <w:p w14:paraId="3CD5F285" w14:textId="35A37CB3" w:rsidR="00234469" w:rsidRDefault="00275173" w:rsidP="00275173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 xml:space="preserve">Beheervisie </w:t>
      </w:r>
      <w:r w:rsidR="00234469">
        <w:t>hof</w:t>
      </w:r>
      <w:r>
        <w:t xml:space="preserve"> (vaststelling in voorjaar 2017)</w:t>
      </w:r>
    </w:p>
    <w:p w14:paraId="5BF3A529" w14:textId="49FCB450" w:rsidR="00275173" w:rsidRDefault="00275173" w:rsidP="00275173">
      <w:pPr>
        <w:pStyle w:val="Lijstalinea"/>
        <w:numPr>
          <w:ilvl w:val="1"/>
          <w:numId w:val="3"/>
        </w:numPr>
        <w:spacing w:after="0" w:line="240" w:lineRule="auto"/>
        <w:jc w:val="both"/>
      </w:pPr>
      <w:r>
        <w:t>Brainstorm Evenementen (o.a. burendag</w:t>
      </w:r>
      <w:r w:rsidR="00753BF6">
        <w:t xml:space="preserve">, </w:t>
      </w:r>
      <w:proofErr w:type="spellStart"/>
      <w:r w:rsidR="00753BF6">
        <w:t>halloween</w:t>
      </w:r>
      <w:proofErr w:type="spellEnd"/>
      <w:r w:rsidR="00753BF6">
        <w:t xml:space="preserve"> en kerst</w:t>
      </w:r>
      <w:r>
        <w:t>)</w:t>
      </w:r>
    </w:p>
    <w:p w14:paraId="5C46137E" w14:textId="77777777" w:rsidR="00275173" w:rsidRDefault="00275173" w:rsidP="00234469">
      <w:pPr>
        <w:pStyle w:val="Lijstalinea"/>
        <w:spacing w:after="0" w:line="240" w:lineRule="auto"/>
        <w:ind w:left="1068"/>
        <w:jc w:val="both"/>
      </w:pPr>
    </w:p>
    <w:p w14:paraId="668FBF1D" w14:textId="5A0E683C" w:rsidR="00234469" w:rsidRDefault="00234469" w:rsidP="00275F0A">
      <w:pPr>
        <w:pStyle w:val="Lijstalinea"/>
        <w:numPr>
          <w:ilvl w:val="0"/>
          <w:numId w:val="3"/>
        </w:numPr>
        <w:spacing w:after="0" w:line="240" w:lineRule="auto"/>
        <w:jc w:val="both"/>
      </w:pPr>
      <w:proofErr w:type="spellStart"/>
      <w:r>
        <w:t>W.v.t.t.k</w:t>
      </w:r>
      <w:proofErr w:type="spellEnd"/>
      <w:r>
        <w:t>. en rondvraag</w:t>
      </w:r>
    </w:p>
    <w:p w14:paraId="24A50D62" w14:textId="77777777" w:rsidR="00234469" w:rsidRDefault="00234469" w:rsidP="00234469">
      <w:pPr>
        <w:pStyle w:val="Lijstalinea"/>
      </w:pPr>
    </w:p>
    <w:p w14:paraId="783156BB" w14:textId="08F2571F" w:rsidR="00234469" w:rsidRDefault="00234469" w:rsidP="00F82F6E">
      <w:pPr>
        <w:pStyle w:val="Lijstalinea"/>
        <w:numPr>
          <w:ilvl w:val="0"/>
          <w:numId w:val="3"/>
        </w:numPr>
        <w:spacing w:after="0" w:line="240" w:lineRule="auto"/>
        <w:jc w:val="both"/>
      </w:pPr>
      <w:r>
        <w:t>Sluiting</w:t>
      </w:r>
    </w:p>
    <w:p w14:paraId="04CD07D4" w14:textId="48F741DA" w:rsidR="00234469" w:rsidRDefault="00D073B3" w:rsidP="006730CF">
      <w:pPr>
        <w:spacing w:after="0" w:line="240" w:lineRule="auto"/>
        <w:jc w:val="both"/>
      </w:pPr>
      <w:r>
        <w:t xml:space="preserve">(punten </w:t>
      </w:r>
      <w:r w:rsidR="00EF6E3A">
        <w:t>4</w:t>
      </w:r>
      <w:r>
        <w:t xml:space="preserve"> t/m </w:t>
      </w:r>
      <w:r w:rsidR="00275173">
        <w:t>10</w:t>
      </w:r>
      <w:r>
        <w:t xml:space="preserve"> worden </w:t>
      </w:r>
      <w:proofErr w:type="spellStart"/>
      <w:r>
        <w:t>d.m.v</w:t>
      </w:r>
      <w:proofErr w:type="spellEnd"/>
      <w:r>
        <w:t xml:space="preserve"> een </w:t>
      </w:r>
      <w:proofErr w:type="spellStart"/>
      <w:r>
        <w:t>powerpoint</w:t>
      </w:r>
      <w:proofErr w:type="spellEnd"/>
      <w:r>
        <w:t xml:space="preserve"> presentatie behandeld)</w:t>
      </w:r>
    </w:p>
    <w:p w14:paraId="70062CE6" w14:textId="77DD4C5A" w:rsidR="00234469" w:rsidRDefault="00234469" w:rsidP="006730CF">
      <w:pPr>
        <w:spacing w:after="0" w:line="240" w:lineRule="auto"/>
        <w:jc w:val="both"/>
      </w:pPr>
    </w:p>
    <w:p w14:paraId="5E91C95B" w14:textId="77777777" w:rsidR="00234469" w:rsidRPr="00543CC6" w:rsidRDefault="00234469" w:rsidP="006730CF">
      <w:pPr>
        <w:spacing w:after="0" w:line="240" w:lineRule="auto"/>
        <w:jc w:val="both"/>
      </w:pPr>
    </w:p>
    <w:p w14:paraId="695909A1" w14:textId="7FD4209C" w:rsidR="004776F0" w:rsidRDefault="0056028B" w:rsidP="006730CF">
      <w:pPr>
        <w:pStyle w:val="Afsluiting"/>
        <w:spacing w:after="0"/>
        <w:jc w:val="both"/>
      </w:pPr>
      <w:r>
        <w:t xml:space="preserve">Graag tot ziens op de </w:t>
      </w:r>
      <w:r w:rsidR="00F70041">
        <w:t>2</w:t>
      </w:r>
      <w:r w:rsidR="00275173">
        <w:t>8</w:t>
      </w:r>
      <w:r w:rsidR="00034A36" w:rsidRPr="00034A36">
        <w:rPr>
          <w:vertAlign w:val="superscript"/>
        </w:rPr>
        <w:t>e</w:t>
      </w:r>
      <w:r w:rsidR="00034A36">
        <w:t xml:space="preserve"> </w:t>
      </w:r>
      <w:r w:rsidR="00275173">
        <w:t>november</w:t>
      </w:r>
      <w:r>
        <w:t xml:space="preserve">! </w:t>
      </w:r>
    </w:p>
    <w:p w14:paraId="611FD5F6" w14:textId="77777777" w:rsidR="00CE2E47" w:rsidRDefault="00CE2E47" w:rsidP="006730CF">
      <w:pPr>
        <w:pStyle w:val="Afsluiting"/>
        <w:spacing w:after="0"/>
        <w:jc w:val="both"/>
      </w:pPr>
    </w:p>
    <w:p w14:paraId="1D601E81" w14:textId="0B6C0FF7" w:rsidR="00CE2E47" w:rsidRDefault="00CE2E47" w:rsidP="006730CF">
      <w:pPr>
        <w:pStyle w:val="Afsluiting"/>
        <w:spacing w:after="0"/>
        <w:jc w:val="both"/>
      </w:pPr>
      <w:r>
        <w:t xml:space="preserve">Het bestuur van </w:t>
      </w:r>
      <w:proofErr w:type="spellStart"/>
      <w:r>
        <w:t>Primulahof</w:t>
      </w:r>
      <w:proofErr w:type="spellEnd"/>
      <w:r>
        <w:t xml:space="preserve"> Blok A</w:t>
      </w:r>
    </w:p>
    <w:p w14:paraId="00B06DAC" w14:textId="3C27F71C" w:rsidR="00CE2E47" w:rsidRPr="00494F37" w:rsidRDefault="00CE2E47" w:rsidP="006730CF">
      <w:pPr>
        <w:pStyle w:val="Afsluiting"/>
        <w:spacing w:after="0"/>
        <w:jc w:val="both"/>
      </w:pPr>
      <w:r w:rsidRPr="006730CF">
        <w:rPr>
          <w:b/>
        </w:rPr>
        <w:t>P</w:t>
      </w:r>
      <w:r>
        <w:t xml:space="preserve">eter </w:t>
      </w:r>
      <w:r w:rsidR="0061028C">
        <w:t xml:space="preserve">van </w:t>
      </w:r>
      <w:r>
        <w:t xml:space="preserve">den Bremer, </w:t>
      </w:r>
      <w:r w:rsidRPr="006730CF">
        <w:rPr>
          <w:b/>
        </w:rPr>
        <w:t>M</w:t>
      </w:r>
      <w:r>
        <w:t xml:space="preserve">ichael Sloot, </w:t>
      </w:r>
      <w:r w:rsidRPr="006730CF">
        <w:rPr>
          <w:b/>
        </w:rPr>
        <w:t>L</w:t>
      </w:r>
      <w:r>
        <w:t xml:space="preserve">aura </w:t>
      </w:r>
      <w:proofErr w:type="spellStart"/>
      <w:r>
        <w:t>Vernout</w:t>
      </w:r>
      <w:proofErr w:type="spellEnd"/>
    </w:p>
    <w:sectPr w:rsidR="00CE2E47" w:rsidRPr="00494F37" w:rsidSect="006730CF">
      <w:footerReference w:type="default" r:id="rId10"/>
      <w:headerReference w:type="first" r:id="rId11"/>
      <w:footerReference w:type="first" r:id="rId12"/>
      <w:pgSz w:w="11907" w:h="16839" w:code="9"/>
      <w:pgMar w:top="2296" w:right="1701" w:bottom="1843" w:left="2101" w:header="1530" w:footer="9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207D0" w14:textId="77777777" w:rsidR="00590655" w:rsidRDefault="00590655">
      <w:pPr>
        <w:spacing w:after="0" w:line="240" w:lineRule="auto"/>
      </w:pPr>
      <w:r>
        <w:separator/>
      </w:r>
    </w:p>
  </w:endnote>
  <w:endnote w:type="continuationSeparator" w:id="0">
    <w:p w14:paraId="7F25E0CF" w14:textId="77777777" w:rsidR="00590655" w:rsidRDefault="0059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6E2C" w14:textId="1B8E647C" w:rsidR="00C51909" w:rsidRDefault="00C51909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CFE2854" wp14:editId="07777777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6199505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9302115</wp:posOffset>
                  </wp:positionV>
                </mc:Fallback>
              </mc:AlternateContent>
              <wp:extent cx="411480" cy="267970"/>
              <wp:effectExtent l="0" t="0" r="6985" b="5080"/>
              <wp:wrapNone/>
              <wp:docPr id="17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411480" cy="267970"/>
                        <a:chOff x="0" y="0"/>
                        <a:chExt cx="1734820" cy="1146653"/>
                      </a:xfrm>
                    </wpg:grpSpPr>
                    <wps:wsp>
                      <wps:cNvPr id="19" name="Vrije v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Vrije v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Vrije v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Vrije v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54336C6A">
            <v:group id="Group 17" style="position:absolute;margin-left:0;margin-top:0;width:32.4pt;height:21.1pt;rotation:-312598fd;flip:x;z-index:251665408;mso-width-percent:53;mso-height-percent:26;mso-left-percent:820;mso-top-percent:870;mso-position-horizontal-relative:page;mso-position-vertical-relative:page;mso-width-percent:53;mso-height-percent:26;mso-left-percent:820;mso-top-percent:870" coordsize="17348,11466" o:spid="_x0000_s1026" w14:anchorId="4848D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">
              <o:lock v:ext="edit" aspectratio="t"/>
              <v:shape id="Vrije vorm 16" style="position:absolute;left:5340;top:8266;width:1949;height:2392;visibility:visible;mso-wrap-style:square;v-text-anchor:top" coordsize="52,64" o:spid="_x0000_s1027" fillcolor="#f7941e" stroked="f" path="m44,c44,,25,21,18,25,11,31,,27,,27v2,5,7,6,10,11c13,46,10,57,14,64v,,5,-19,8,-26c28,26,52,9,52,9l4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>
                <v:path arrowok="t" o:connecttype="custom" o:connectlocs="164953,0;67481,93464;0,100941;37489,142065;52485,239268;82477,142065;194945,33647;164953,0" o:connectangles="0,0,0,0,0,0,0,0"/>
              </v:shape>
              <v:shape id="Vrije vorm 17" style="position:absolute;left:6291;top:8997;width:1352;height:2469;visibility:visible;mso-wrap-style:square;v-text-anchor:top" coordsize="36,66" o:spid="_x0000_s1028" fillcolor="#f7941e" stroked="f" path="m25,v,,-7,25,-11,32c10,39,,41,,41v4,3,8,2,12,5c18,51,19,62,25,66v,,-2,-18,-2,-26c23,28,36,4,36,4l25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>
                <v:path arrowok="t" o:connecttype="custom" o:connectlocs="93927,0;52599,119701;0,153367;45085,172071;93927,246884;86413,149627;135255,14963;93927,0" o:connectangles="0,0,0,0,0,0,0,0"/>
              </v:shape>
              <v:shape id="Vrije vorm 18" style="position:absolute;width:17348;height:10325;visibility:visible;mso-wrap-style:square;v-text-anchor:top" coordsize="463,276" o:spid="_x0000_s1029" fillcolor="#60c5ba [3205]" stroked="f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Vrije vorm 19" style="position:absolute;left:5193;top:1316;width:9519;height:7635;visibility:visible;mso-wrap-style:square;v-text-anchor:top" coordsize="254,204" o:spid="_x0000_s1030" fillcolor="#9fdcd5 [1941]" stroked="f" path="m6,c,67,50,166,143,186v85,18,111,-67,33,-120c126,32,6,,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C1F4EEA" wp14:editId="0777777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9569450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0" name="Groe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2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DED9DEE">
            <v:group id="Groep 9" style="position:absolute;margin-left:0;margin-top:0;width:468.75pt;height:44.25pt;z-index:251667456;mso-width-percent:765;mso-height-percent:56;mso-top-percent:895;mso-position-horizontal:center;mso-position-horizontal-relative:page;mso-position-vertical-relative:page;mso-width-percent:765;mso-height-percent:56;mso-top-percent:895" coordsize="59524,5622" o:spid="_x0000_s1026" w14:anchorId="760261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">
              <o:lock v:ext="edit" aspectratio="t"/>
              <v:shape id="Freeform 31" style="position:absolute;top:1793;width:59524;height:3829;visibility:visible;mso-wrap-style:square;v-text-anchor:top" coordsize="2179,140" o:spid="_x0000_s1027" fillcolor="#725e54 [3215]" stroked="f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2" style="position:absolute;left:1314;width:4445;height:3225;rotation:392396fd;flip:x" coordsize="15557,11953" coordorigin="131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<o:lock v:ext="edit" aspectratio="t"/>
                <v:shape id="Freeform 33" style="position:absolute;left:9214;top:8924;width:1842;height:3029;visibility:visible;mso-wrap-style:square;v-text-anchor:top" coordsize="49,81" o:spid="_x0000_s1029" fillcolor="#f7941e" stroked="f" path="m45,2v,,-8,36,-8,46c37,59,49,68,49,68,42,69,37,64,30,66,19,68,9,79,,81,,81,16,61,21,52,29,38,30,,30,l45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>
                  <v:path arrowok="t" o:connecttype="custom" o:connectlocs="169117,7479;139052,179493;184150,254282;112745,246803;0,302895;78921,194451;112745,0;169117,7479" o:connectangles="0,0,0,0,0,0,0,0"/>
                </v:shape>
                <v:shape id="Freeform 34" style="position:absolute;left:7532;top:8851;width:1645;height:2769;visibility:visible;mso-wrap-style:square;v-text-anchor:top" coordsize="44,74" o:spid="_x0000_s1030" fillcolor="#f7941e" stroked="f" path="m44,3v,,-9,32,-10,42c34,56,44,64,44,64,37,65,33,61,27,61,17,63,8,74,,74,,74,15,56,19,48,28,35,30,,30,l44,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35" style="position:absolute;left:1314;width:15557;height:10439;visibility:visible;mso-wrap-style:square;v-text-anchor:top" coordsize="415,279" o:spid="_x0000_s1031" fillcolor="#60c5ba [3205]" stroked="f" path="m376,239v9,-9,39,-10,18,-20c338,191,303,206,295,191,270,152,152,117,164,85,168,75,162,11,107,4,73,,56,27,50,39,44,50,,61,,61v,,50,10,54,19c61,98,23,186,115,239v70,40,159,23,191,9c323,251,348,260,373,261v18,1,-7,-12,3,-2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36" style="position:absolute;left:2996;top:1536;width:12002;height:7626;visibility:visible;mso-wrap-style:square;v-text-anchor:top" coordsize="320,204" o:spid="_x0000_s1032" fillcolor="#9fdcd5 [1941]" stroked="f" path="m320,123c261,180,119,204,57,135,,71,93,,176,66v47,37,144,57,144,5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5F18F4">
      <w:rPr>
        <w:noProof/>
      </w:rPr>
      <w:t>02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098E" w14:textId="77777777" w:rsidR="00C51909" w:rsidRDefault="00C51909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A9C43B" wp14:editId="0777777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9569450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7" name="Groe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8" name="Vrije v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e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Vrije v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Vrije v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Vrije v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Vrije v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CFE2854">
            <v:group id="Groep 9" style="position:absolute;margin-left:0;margin-top:0;width:468.75pt;height:44.25pt;z-index:251669504;mso-width-percent:765;mso-height-percent:56;mso-top-percent:895;mso-position-horizontal:center;mso-position-horizontal-relative:page;mso-position-vertical-relative:page;mso-width-percent:765;mso-height-percent:56;mso-top-percent:895" coordsize="59524,5622" o:spid="_x0000_s1026" w14:anchorId="42D0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">
              <o:lock v:ext="edit" aspectratio="t"/>
              <v:shape id="Vrije vorm 38" style="position:absolute;top:1793;width:59524;height:3829;visibility:visible;mso-wrap-style:square;v-text-anchor:top" coordsize="2179,140" o:spid="_x0000_s1027" fillcolor="#725e54 [3215]" stroked="f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26MAA&#10;AADbAAAADwAAAGRycy9kb3ducmV2LnhtbERPz2vCMBS+C/sfwht401QFGZ1RRNic6KXq7s/m2Rab&#10;l5JktfWvNwdhx4/v92LVmVq05HxlWcFknIAgzq2uuFBwPn2NPkD4gKyxtkwKevKwWr4NFphqe+eM&#10;2mMoRAxhn6KCMoQmldLnJRn0Y9sQR+5qncEQoSukdniP4aaW0ySZS4MVx4YSG9qUlN+Of0bB74N2&#10;37r32fZQZKd2X7tLn++VGr53608QgbrwL365f7SC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426MAAAADbAAAADwAAAAAAAAAAAAAAAACYAgAAZHJzL2Rvd25y&#10;ZXYueG1sUEsFBgAAAAAEAAQA9QAAAIUDAAAAAA==&#10;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ep 39" style="position:absolute;left:1314;width:4445;height:3225;rotation:392396fd;flip:x" coordsize="15557,11953" coordorigin="1314" o:spid="_x0000_s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bhmmwwAAANsAAAAP&#10;AAAAAAAAAAAAAAAAAKoCAABkcnMvZG93bnJldi54bWxQSwUGAAAAAAQABAD6AAAAmgMAAAAA&#10;">
                <o:lock v:ext="edit" aspectratio="t"/>
                <v:shape id="Vrije vorm 40" style="position:absolute;left:9214;top:8924;width:1842;height:3029;visibility:visible;mso-wrap-style:square;v-text-anchor:top" coordsize="49,81" o:spid="_x0000_s1029" fillcolor="#f7941e" stroked="f" path="m45,2v,,-8,36,-8,46c37,59,49,68,49,68,42,69,37,64,30,66,19,68,9,79,,81,,81,16,61,21,52,29,38,30,,30,l45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ef8YA&#10;AADbAAAADwAAAGRycy9kb3ducmV2LnhtbESPTWvCQBCG74X+h2UK3uqmIiKpmyCF4sdB0XrpbchO&#10;k7TZ2ZhdNfrrnYPQ4/DO+8wzs7x3jTpTF2rPBt6GCSjiwtuaSwOHr8/XKagQkS02nsnAlQLk2fPT&#10;DFPrL7yj8z6WSiAcUjRQxdimWoeiIodh6FtiyX585zDK2JXadngRuGv0KEkm2mHNcqHClj4qKv72&#10;Jyca9jj53o4PC/e7LlfT5XwTbreNMYOXfv4OKlIf/5cf7aU1MBZ7+UUA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ef8YAAADbAAAADwAAAAAAAAAAAAAAAACYAgAAZHJz&#10;L2Rvd25yZXYueG1sUEsFBgAAAAAEAAQA9QAAAIsDAAAAAA==&#10;">
                  <v:path arrowok="t" o:connecttype="custom" o:connectlocs="169117,7479;139052,179493;184150,254282;112745,246803;0,302895;78921,194451;112745,0;169117,7479" o:connectangles="0,0,0,0,0,0,0,0"/>
                </v:shape>
                <v:shape id="Vrije vorm 41" style="position:absolute;left:7532;top:8851;width:1645;height:2769;visibility:visible;mso-wrap-style:square;v-text-anchor:top" coordsize="44,74" o:spid="_x0000_s1030" fillcolor="#f7941e" stroked="f" path="m44,3v,,-9,32,-10,42c34,56,44,64,44,64,37,65,33,61,27,61,17,63,8,74,,74,,74,15,56,19,48,28,35,30,,30,l44,3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6sYA&#10;AADbAAAADwAAAGRycy9kb3ducmV2LnhtbESPQUsDMRSE70L/Q3gFbzZbEZG12dJWK9FDwSrY3t5u&#10;XjdLNy/LJm3Xf28EweMwM98ws/ngWnGmPjSeFUwnGQjiypuGawWfH+ubBxAhIhtsPZOCbwowL0ZX&#10;M8yNv/A7nbexFgnCIUcFNsYulzJUlhyGie+Ik3fwvcOYZF9L0+MlwV0rb7PsXjpsOC1Y7GhlqTpu&#10;T07B0/7wor82ryf7ttblbvmsS229UtfjYfEIItIQ/8N/bW0U3E3h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/6sYAAADbAAAADwAAAAAAAAAAAAAAAACYAgAAZHJz&#10;L2Rvd25yZXYueG1sUEsFBgAAAAAEAAQA9QAAAIsDAAAAAA==&#10;">
                  <v:path arrowok="t" o:connecttype="custom" o:connectlocs="164465,11224;127087,168361;164465,239446;100922,228222;0,276860;71019,179585;112135,0;164465,11224" o:connectangles="0,0,0,0,0,0,0,0"/>
                </v:shape>
                <v:shape id="Vrije vorm 42" style="position:absolute;left:1314;width:15557;height:10439;visibility:visible;mso-wrap-style:square;v-text-anchor:top" coordsize="415,279" o:spid="_x0000_s1031" fillcolor="#60c5ba [3205]" stroked="f" path="m376,239v9,-9,39,-10,18,-20c338,191,303,206,295,191,270,152,152,117,164,85,168,75,162,11,107,4,73,,56,27,50,39,44,50,,61,,61v,,50,10,54,19c61,98,23,186,115,239v70,40,159,23,191,9c323,251,348,260,373,261v18,1,-7,-12,3,-2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9M8IA&#10;AADbAAAADwAAAGRycy9kb3ducmV2LnhtbESPT2sCMRDF7wW/Qxihl6KzLqXU1SiltFS8VXvwOGzG&#10;zeJmsiRR12/fFAoeH+/Pj7dcD65TFw6x9aJhNi1AsdTetNJo+Nl/Tl5BxURiqPPCGm4cYb0aPSyp&#10;Mv4q33zZpUblEYkVabAp9RVirC07ilPfs2Tv6IOjlGVo0AS65nHXYVkUL+iolUyw1PO75fq0O7vM&#10;7cPh44Tl0/Zw27TJNvg1j6j143h4W4BKPKR7+L+9MRqeS/j7kn8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0zwgAAANsAAAAPAAAAAAAAAAAAAAAAAJgCAABkcnMvZG93&#10;bnJldi54bWxQSwUGAAAAAAQABAD1AAAAhwMAAAAA&#10;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Vrije vorm 43" style="position:absolute;left:2996;top:1536;width:12002;height:7626;visibility:visible;mso-wrap-style:square;v-text-anchor:top" coordsize="320,204" o:spid="_x0000_s1032" fillcolor="#9fdcd5 [1941]" stroked="f" path="m320,123c261,180,119,204,57,135,,71,93,,176,66v47,37,144,57,144,5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dcQA&#10;AADbAAAADwAAAGRycy9kb3ducmV2LnhtbESPQWvCQBSE74X+h+UVvNVNqxaJrmIFRb3V6sHbI/vM&#10;BrNv0+yaRH99tyD0OMzMN8x03tlSNFT7wrGCt34CgjhzuuBcweF79ToG4QOyxtIxKbiRh/ns+WmK&#10;qXYtf1GzD7mIEPYpKjAhVKmUPjNk0fddRRy9s6sthijrXOoa2wi3pXxPkg9pseC4YLCipaHssr9a&#10;Bdv1mUb3UWOOP7vP5Wkhc99mrVK9l24xARGoC//hR3ujFQw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nXEAAAA2wAAAA8AAAAAAAAAAAAAAAAAmAIAAGRycy9k&#10;b3ducmV2LnhtbFBLBQYAAAAABAAEAPUAAACJAwAAAAA=&#10;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289B" w14:textId="77777777" w:rsidR="00590655" w:rsidRDefault="00590655">
      <w:pPr>
        <w:spacing w:after="0" w:line="240" w:lineRule="auto"/>
      </w:pPr>
      <w:r>
        <w:separator/>
      </w:r>
    </w:p>
  </w:footnote>
  <w:footnote w:type="continuationSeparator" w:id="0">
    <w:p w14:paraId="775838BA" w14:textId="77777777" w:rsidR="00590655" w:rsidRDefault="0059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4102" w14:textId="03E335C2" w:rsidR="00C51909" w:rsidRPr="00494F37" w:rsidRDefault="00494F37">
    <w:pPr>
      <w:pStyle w:val="Naam"/>
      <w:rPr>
        <w:rFonts w:ascii="Cooper Black" w:hAnsi="Cooper Black"/>
        <w:color w:val="C94F62"/>
        <w:sz w:val="32"/>
        <w:szCs w:val="32"/>
      </w:rPr>
    </w:pPr>
    <w:r>
      <w:rPr>
        <w:noProof/>
        <w:color w:val="C94F62"/>
        <w:lang w:eastAsia="nl-NL"/>
      </w:rPr>
      <w:drawing>
        <wp:anchor distT="0" distB="0" distL="114300" distR="114300" simplePos="0" relativeHeight="251670528" behindDoc="1" locked="0" layoutInCell="1" allowOverlap="1" wp14:anchorId="6248470B" wp14:editId="1770AB89">
          <wp:simplePos x="0" y="0"/>
          <wp:positionH relativeFrom="column">
            <wp:posOffset>4561840</wp:posOffset>
          </wp:positionH>
          <wp:positionV relativeFrom="paragraph">
            <wp:posOffset>-561975</wp:posOffset>
          </wp:positionV>
          <wp:extent cx="1342536" cy="474634"/>
          <wp:effectExtent l="0" t="0" r="0" b="1905"/>
          <wp:wrapNone/>
          <wp:docPr id="9" name="Afbeelding 9" descr="D:\Michael\Vlaardings Geluk II A3.18 Inge &amp; Michael\Mandelige vereniging A PriMuLahof\Logo\Logo PML white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ichael\Vlaardings Geluk II A3.18 Inge &amp; Michael\Mandelige vereniging A PriMuLahof\Logo\Logo PML white-0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485" cy="47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ooper Black" w:hAnsi="Cooper Black"/>
          <w:color w:val="C94F62"/>
          <w:sz w:val="32"/>
          <w:szCs w:val="32"/>
        </w:rPr>
        <w:alias w:val="Uw naam"/>
        <w:tag w:val=""/>
        <w:id w:val="979498836"/>
        <w:placeholder>
          <w:docPart w:val="DB366B223C754D8789088D2608C36F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32484E" w:rsidRPr="00494F37">
          <w:rPr>
            <w:rFonts w:ascii="Cooper Black" w:hAnsi="Cooper Black"/>
            <w:color w:val="C94F62"/>
            <w:sz w:val="32"/>
            <w:szCs w:val="32"/>
          </w:rPr>
          <w:t>Primulahof</w:t>
        </w:r>
        <w:proofErr w:type="spellEnd"/>
        <w:r w:rsidR="0032484E" w:rsidRPr="00494F37">
          <w:rPr>
            <w:rFonts w:ascii="Cooper Black" w:hAnsi="Cooper Black"/>
            <w:color w:val="C94F62"/>
            <w:sz w:val="32"/>
            <w:szCs w:val="32"/>
          </w:rPr>
          <w:t xml:space="preserve"> </w:t>
        </w:r>
        <w:r>
          <w:rPr>
            <w:rFonts w:ascii="Cooper Black" w:hAnsi="Cooper Black"/>
            <w:color w:val="C94F62"/>
            <w:sz w:val="32"/>
            <w:szCs w:val="32"/>
          </w:rPr>
          <w:t xml:space="preserve">Blok </w:t>
        </w:r>
        <w:r w:rsidR="0032484E" w:rsidRPr="00494F37">
          <w:rPr>
            <w:rFonts w:ascii="Cooper Black" w:hAnsi="Cooper Black"/>
            <w:color w:val="C94F62"/>
            <w:sz w:val="32"/>
            <w:szCs w:val="32"/>
          </w:rPr>
          <w:t>A</w:t>
        </w:r>
        <w:r w:rsidR="00E25818" w:rsidRPr="00494F37">
          <w:rPr>
            <w:rFonts w:ascii="Cooper Black" w:hAnsi="Cooper Black"/>
            <w:color w:val="C94F62"/>
            <w:sz w:val="32"/>
            <w:szCs w:val="32"/>
          </w:rPr>
          <w:t xml:space="preserve"> - beheer </w:t>
        </w:r>
        <w:proofErr w:type="spellStart"/>
        <w:r w:rsidR="00E25818" w:rsidRPr="00494F37">
          <w:rPr>
            <w:rFonts w:ascii="Cooper Black" w:hAnsi="Cooper Black"/>
            <w:color w:val="C94F62"/>
            <w:sz w:val="32"/>
            <w:szCs w:val="32"/>
          </w:rPr>
          <w:t>mandelig</w:t>
        </w:r>
        <w:proofErr w:type="spellEnd"/>
        <w:r w:rsidR="00E25818" w:rsidRPr="00494F37">
          <w:rPr>
            <w:rFonts w:ascii="Cooper Black" w:hAnsi="Cooper Black"/>
            <w:color w:val="C94F62"/>
            <w:sz w:val="32"/>
            <w:szCs w:val="32"/>
          </w:rPr>
          <w:t xml:space="preserve"> terrein                         Algemene Ledenvergadering</w:t>
        </w:r>
        <w:r w:rsidR="00FE69A1">
          <w:rPr>
            <w:rFonts w:ascii="Cooper Black" w:hAnsi="Cooper Black"/>
            <w:color w:val="C94F62"/>
            <w:sz w:val="32"/>
            <w:szCs w:val="32"/>
          </w:rPr>
          <w:t xml:space="preserve"> </w:t>
        </w:r>
        <w:r w:rsidR="00275173">
          <w:rPr>
            <w:rFonts w:ascii="Cooper Black" w:hAnsi="Cooper Black"/>
            <w:color w:val="C94F62"/>
            <w:sz w:val="32"/>
            <w:szCs w:val="32"/>
          </w:rPr>
          <w:t>#03</w:t>
        </w:r>
        <w:r w:rsidR="00034A36">
          <w:rPr>
            <w:rFonts w:ascii="Cooper Black" w:hAnsi="Cooper Black"/>
            <w:color w:val="C94F62"/>
            <w:sz w:val="32"/>
            <w:szCs w:val="32"/>
          </w:rPr>
          <w:t xml:space="preserve"> - </w:t>
        </w:r>
        <w:r w:rsidR="00F70041">
          <w:rPr>
            <w:rFonts w:ascii="Cooper Black" w:hAnsi="Cooper Black"/>
            <w:color w:val="C94F62"/>
            <w:sz w:val="32"/>
            <w:szCs w:val="32"/>
          </w:rPr>
          <w:t>2</w:t>
        </w:r>
        <w:r w:rsidR="00275173">
          <w:rPr>
            <w:rFonts w:ascii="Cooper Black" w:hAnsi="Cooper Black"/>
            <w:color w:val="C94F62"/>
            <w:sz w:val="32"/>
            <w:szCs w:val="32"/>
          </w:rPr>
          <w:t>8</w:t>
        </w:r>
        <w:r w:rsidR="00FE69A1">
          <w:rPr>
            <w:rFonts w:ascii="Cooper Black" w:hAnsi="Cooper Black"/>
            <w:color w:val="C94F62"/>
            <w:sz w:val="32"/>
            <w:szCs w:val="32"/>
          </w:rPr>
          <w:t xml:space="preserve"> </w:t>
        </w:r>
        <w:r w:rsidR="00275173">
          <w:rPr>
            <w:rFonts w:ascii="Cooper Black" w:hAnsi="Cooper Black"/>
            <w:color w:val="C94F62"/>
            <w:sz w:val="32"/>
            <w:szCs w:val="32"/>
          </w:rPr>
          <w:t>november</w:t>
        </w:r>
        <w:r w:rsidR="00034A36">
          <w:rPr>
            <w:rFonts w:ascii="Cooper Black" w:hAnsi="Cooper Black"/>
            <w:color w:val="C94F62"/>
            <w:sz w:val="32"/>
            <w:szCs w:val="32"/>
          </w:rPr>
          <w:t xml:space="preserve"> 2016</w:t>
        </w:r>
      </w:sdtContent>
    </w:sdt>
  </w:p>
  <w:p w14:paraId="63AB22CF" w14:textId="77777777" w:rsidR="00FE69A1" w:rsidRDefault="00FE69A1" w:rsidP="00E244A7">
    <w:pPr>
      <w:pStyle w:val="Contactinformatie"/>
      <w:rPr>
        <w:rFonts w:ascii="Cooper Black" w:hAnsi="Cooper Black"/>
        <w:color w:val="C94F62"/>
      </w:rPr>
    </w:pPr>
  </w:p>
  <w:p w14:paraId="3996EDC2" w14:textId="44B80E27" w:rsidR="00E25818" w:rsidRPr="00275173" w:rsidRDefault="00FE69A1" w:rsidP="00E244A7">
    <w:pPr>
      <w:pStyle w:val="Contactinformatie"/>
      <w:rPr>
        <w:rFonts w:ascii="Cooper Black" w:hAnsi="Cooper Black"/>
        <w:color w:val="C94F62"/>
        <w:sz w:val="16"/>
        <w:szCs w:val="16"/>
      </w:rPr>
    </w:pPr>
    <w:proofErr w:type="spellStart"/>
    <w:r w:rsidRPr="00275173">
      <w:rPr>
        <w:rFonts w:ascii="Cooper Black" w:hAnsi="Cooper Black"/>
        <w:color w:val="C94F62"/>
        <w:sz w:val="16"/>
        <w:szCs w:val="16"/>
      </w:rPr>
      <w:t>Primulahof</w:t>
    </w:r>
    <w:proofErr w:type="spellEnd"/>
    <w:r w:rsidRPr="00275173">
      <w:rPr>
        <w:rFonts w:ascii="Cooper Black" w:hAnsi="Cooper Black"/>
        <w:color w:val="C94F62"/>
        <w:sz w:val="16"/>
        <w:szCs w:val="16"/>
      </w:rPr>
      <w:t xml:space="preserve"> Blok A - Beheer </w:t>
    </w:r>
    <w:proofErr w:type="spellStart"/>
    <w:r w:rsidRPr="00275173">
      <w:rPr>
        <w:rFonts w:ascii="Cooper Black" w:hAnsi="Cooper Black"/>
        <w:color w:val="C94F62"/>
        <w:sz w:val="16"/>
        <w:szCs w:val="16"/>
      </w:rPr>
      <w:t>mandelig</w:t>
    </w:r>
    <w:proofErr w:type="spellEnd"/>
    <w:r w:rsidRPr="00275173">
      <w:rPr>
        <w:rFonts w:ascii="Cooper Black" w:hAnsi="Cooper Black"/>
        <w:color w:val="C94F62"/>
        <w:sz w:val="16"/>
        <w:szCs w:val="16"/>
      </w:rPr>
      <w:t xml:space="preserve"> terrein</w:t>
    </w:r>
  </w:p>
  <w:p w14:paraId="38E6E59C" w14:textId="7F9D06BF" w:rsidR="00E244A7" w:rsidRPr="00275173" w:rsidRDefault="0032484E" w:rsidP="00E244A7">
    <w:pPr>
      <w:pStyle w:val="Contactinformatie"/>
      <w:rPr>
        <w:rFonts w:ascii="Cooper Black" w:hAnsi="Cooper Black"/>
        <w:color w:val="C94F62"/>
        <w:sz w:val="16"/>
        <w:szCs w:val="16"/>
      </w:rPr>
    </w:pPr>
    <w:proofErr w:type="spellStart"/>
    <w:r w:rsidRPr="00275173">
      <w:rPr>
        <w:rFonts w:ascii="Cooper Black" w:hAnsi="Cooper Black"/>
        <w:color w:val="C94F62"/>
        <w:sz w:val="16"/>
        <w:szCs w:val="16"/>
      </w:rPr>
      <w:t>Primulahof</w:t>
    </w:r>
    <w:proofErr w:type="spellEnd"/>
    <w:r w:rsidRPr="00275173">
      <w:rPr>
        <w:rFonts w:ascii="Cooper Black" w:hAnsi="Cooper Black"/>
        <w:color w:val="C94F62"/>
        <w:sz w:val="16"/>
        <w:szCs w:val="16"/>
      </w:rPr>
      <w:t xml:space="preserve"> 66, 3135 EP, Vlaardingen</w:t>
    </w:r>
  </w:p>
  <w:p w14:paraId="6A9CD7F0" w14:textId="77777777" w:rsidR="00E244A7" w:rsidRPr="00275173" w:rsidRDefault="0032484E" w:rsidP="00E244A7">
    <w:pPr>
      <w:pStyle w:val="Contactinformatie"/>
      <w:rPr>
        <w:rFonts w:ascii="Cooper Black" w:hAnsi="Cooper Black"/>
        <w:color w:val="C94F62"/>
        <w:sz w:val="16"/>
        <w:szCs w:val="16"/>
      </w:rPr>
    </w:pPr>
    <w:r w:rsidRPr="00275173">
      <w:rPr>
        <w:rFonts w:ascii="Cooper Black" w:hAnsi="Cooper Black"/>
        <w:color w:val="C94F62"/>
        <w:sz w:val="16"/>
        <w:szCs w:val="16"/>
      </w:rPr>
      <w:t>06 28 755 660</w:t>
    </w:r>
  </w:p>
  <w:p w14:paraId="7E53397F" w14:textId="77777777" w:rsidR="00E244A7" w:rsidRPr="00275173" w:rsidRDefault="0032484E" w:rsidP="00E244A7">
    <w:pPr>
      <w:pStyle w:val="Contactinformatie"/>
      <w:rPr>
        <w:rFonts w:ascii="Cooper Black" w:hAnsi="Cooper Black"/>
        <w:color w:val="C94F62"/>
        <w:sz w:val="16"/>
        <w:szCs w:val="16"/>
      </w:rPr>
    </w:pPr>
    <w:r w:rsidRPr="00275173">
      <w:rPr>
        <w:rFonts w:ascii="Cooper Black" w:hAnsi="Cooper Black"/>
        <w:color w:val="C94F62"/>
        <w:sz w:val="16"/>
        <w:szCs w:val="16"/>
      </w:rPr>
      <w:t>bestuur@primulahof.nl</w:t>
    </w:r>
  </w:p>
  <w:p w14:paraId="193871E0" w14:textId="77777777" w:rsidR="00C51909" w:rsidRPr="00F14C35" w:rsidRDefault="00C51909" w:rsidP="00E244A7">
    <w:pPr>
      <w:pStyle w:val="Contactinformat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F37"/>
    <w:multiLevelType w:val="hybridMultilevel"/>
    <w:tmpl w:val="D79E7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2EDB"/>
    <w:multiLevelType w:val="hybridMultilevel"/>
    <w:tmpl w:val="AC5CC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35054"/>
    <w:multiLevelType w:val="hybridMultilevel"/>
    <w:tmpl w:val="BB703724"/>
    <w:lvl w:ilvl="0" w:tplc="47C6051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E"/>
    <w:rsid w:val="000104A6"/>
    <w:rsid w:val="00034A36"/>
    <w:rsid w:val="000B1C93"/>
    <w:rsid w:val="000B67D1"/>
    <w:rsid w:val="000D75C9"/>
    <w:rsid w:val="000E3A29"/>
    <w:rsid w:val="000E3B73"/>
    <w:rsid w:val="00117ECF"/>
    <w:rsid w:val="001B782A"/>
    <w:rsid w:val="0021443B"/>
    <w:rsid w:val="00234469"/>
    <w:rsid w:val="00275173"/>
    <w:rsid w:val="00277EFE"/>
    <w:rsid w:val="002E02B1"/>
    <w:rsid w:val="002E6406"/>
    <w:rsid w:val="00302CFA"/>
    <w:rsid w:val="0032484E"/>
    <w:rsid w:val="00344BE0"/>
    <w:rsid w:val="0035266D"/>
    <w:rsid w:val="003670AB"/>
    <w:rsid w:val="003725A3"/>
    <w:rsid w:val="0037680D"/>
    <w:rsid w:val="003A0ACE"/>
    <w:rsid w:val="00413E58"/>
    <w:rsid w:val="00414541"/>
    <w:rsid w:val="00425ABC"/>
    <w:rsid w:val="004545F5"/>
    <w:rsid w:val="004776F0"/>
    <w:rsid w:val="00494F37"/>
    <w:rsid w:val="004D72BE"/>
    <w:rsid w:val="0050223F"/>
    <w:rsid w:val="00512FF9"/>
    <w:rsid w:val="00516305"/>
    <w:rsid w:val="0054075B"/>
    <w:rsid w:val="00543CC6"/>
    <w:rsid w:val="0056028B"/>
    <w:rsid w:val="00590655"/>
    <w:rsid w:val="005B5316"/>
    <w:rsid w:val="005F18F4"/>
    <w:rsid w:val="0061028C"/>
    <w:rsid w:val="006730CF"/>
    <w:rsid w:val="006915DE"/>
    <w:rsid w:val="006D3AF4"/>
    <w:rsid w:val="007119E6"/>
    <w:rsid w:val="00724BDC"/>
    <w:rsid w:val="00750218"/>
    <w:rsid w:val="00753BF6"/>
    <w:rsid w:val="00755F43"/>
    <w:rsid w:val="0078254E"/>
    <w:rsid w:val="00784637"/>
    <w:rsid w:val="00795D44"/>
    <w:rsid w:val="007A4AE0"/>
    <w:rsid w:val="007C17A8"/>
    <w:rsid w:val="007F5544"/>
    <w:rsid w:val="008159CD"/>
    <w:rsid w:val="00844F1C"/>
    <w:rsid w:val="00953F7D"/>
    <w:rsid w:val="009869C3"/>
    <w:rsid w:val="009B3A13"/>
    <w:rsid w:val="009C5FBE"/>
    <w:rsid w:val="009D2E54"/>
    <w:rsid w:val="009E5F30"/>
    <w:rsid w:val="00A608EC"/>
    <w:rsid w:val="00A663A7"/>
    <w:rsid w:val="00A86622"/>
    <w:rsid w:val="00AA252D"/>
    <w:rsid w:val="00AA3D35"/>
    <w:rsid w:val="00AA55CA"/>
    <w:rsid w:val="00AB5CFD"/>
    <w:rsid w:val="00AD72F1"/>
    <w:rsid w:val="00B00DAE"/>
    <w:rsid w:val="00B00E11"/>
    <w:rsid w:val="00B57CA5"/>
    <w:rsid w:val="00B633F9"/>
    <w:rsid w:val="00B87E23"/>
    <w:rsid w:val="00C41C04"/>
    <w:rsid w:val="00C51909"/>
    <w:rsid w:val="00C90250"/>
    <w:rsid w:val="00CB1F5F"/>
    <w:rsid w:val="00CD07A9"/>
    <w:rsid w:val="00CE2E47"/>
    <w:rsid w:val="00D073B3"/>
    <w:rsid w:val="00D15487"/>
    <w:rsid w:val="00D37395"/>
    <w:rsid w:val="00DA5281"/>
    <w:rsid w:val="00DB5A81"/>
    <w:rsid w:val="00DC6C04"/>
    <w:rsid w:val="00DF0014"/>
    <w:rsid w:val="00E244A7"/>
    <w:rsid w:val="00E25818"/>
    <w:rsid w:val="00E36890"/>
    <w:rsid w:val="00E6799A"/>
    <w:rsid w:val="00E752E7"/>
    <w:rsid w:val="00EE69D9"/>
    <w:rsid w:val="00EF219F"/>
    <w:rsid w:val="00EF648A"/>
    <w:rsid w:val="00EF6E3A"/>
    <w:rsid w:val="00F14C35"/>
    <w:rsid w:val="00F40C6F"/>
    <w:rsid w:val="00F66876"/>
    <w:rsid w:val="00F70041"/>
    <w:rsid w:val="00F720E8"/>
    <w:rsid w:val="00F8159D"/>
    <w:rsid w:val="00F937D2"/>
    <w:rsid w:val="00FD2276"/>
    <w:rsid w:val="00FD54B5"/>
    <w:rsid w:val="00FE0AC8"/>
    <w:rsid w:val="00FE69A1"/>
    <w:rsid w:val="67EED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C0A36"/>
  <w15:chartTrackingRefBased/>
  <w15:docId w15:val="{318E2F0B-EF15-46B2-BC40-F2535738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nl-NL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  <w:ind w:left="-720" w:right="-720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Naam">
    <w:name w:val="Naam"/>
    <w:basedOn w:val="Standaard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rmatie">
    <w:name w:val="Contactinformatie"/>
    <w:basedOn w:val="Standaard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Standaard"/>
    <w:next w:val="Standaard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</w:style>
  <w:style w:type="paragraph" w:styleId="Afsluiting">
    <w:name w:val="Closing"/>
    <w:basedOn w:val="Standaard"/>
    <w:link w:val="AfsluitingChar"/>
    <w:unhideWhenUsed/>
    <w:qFormat/>
    <w:pPr>
      <w:spacing w:after="40" w:line="240" w:lineRule="auto"/>
    </w:pPr>
  </w:style>
  <w:style w:type="character" w:customStyle="1" w:styleId="AfsluitingChar">
    <w:name w:val="Afsluiting Char"/>
    <w:basedOn w:val="Standaardalinea-lettertype"/>
    <w:link w:val="Afsluiting"/>
  </w:style>
  <w:style w:type="character" w:customStyle="1" w:styleId="Kop1Char">
    <w:name w:val="Kop 1 Char"/>
    <w:basedOn w:val="Standaardalinea-lettertype"/>
    <w:link w:val="Kop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yperlink">
    <w:name w:val="Hyperlink"/>
    <w:basedOn w:val="Standaardalinea-lettertype"/>
    <w:uiPriority w:val="99"/>
    <w:unhideWhenUsed/>
    <w:rsid w:val="00D37395"/>
    <w:rPr>
      <w:color w:val="42C4DD" w:themeColor="hyperlink"/>
      <w:u w:val="single"/>
    </w:rPr>
  </w:style>
  <w:style w:type="paragraph" w:styleId="Lijstalinea">
    <w:name w:val="List Paragraph"/>
    <w:basedOn w:val="Standaard"/>
    <w:uiPriority w:val="34"/>
    <w:semiHidden/>
    <w:qFormat/>
    <w:rsid w:val="0023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primulahof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Sloot\AppData\Roaming\Microsoft\Templates\Briefhoof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66B223C754D8789088D2608C36F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A179B-A635-4AC5-8A30-E5DBD6097D6C}"/>
      </w:docPartPr>
      <w:docPartBody>
        <w:p w:rsidR="00C1368F" w:rsidRDefault="00896076">
          <w:pPr>
            <w:pStyle w:val="DB366B223C754D8789088D2608C36F1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76"/>
    <w:rsid w:val="002D6BD1"/>
    <w:rsid w:val="004F1DDB"/>
    <w:rsid w:val="005E7804"/>
    <w:rsid w:val="005F6AF5"/>
    <w:rsid w:val="006B178B"/>
    <w:rsid w:val="00896076"/>
    <w:rsid w:val="0097475E"/>
    <w:rsid w:val="0098764E"/>
    <w:rsid w:val="00AD18A3"/>
    <w:rsid w:val="00B172C7"/>
    <w:rsid w:val="00BD7325"/>
    <w:rsid w:val="00C1368F"/>
    <w:rsid w:val="00E046AF"/>
    <w:rsid w:val="00F3279B"/>
    <w:rsid w:val="00F553E6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7E82A2321CD4848AE0D3F03362986EA">
    <w:name w:val="07E82A2321CD4848AE0D3F03362986EA"/>
  </w:style>
  <w:style w:type="paragraph" w:customStyle="1" w:styleId="1AD701A7D46B4010867C4DA6F2A21F54">
    <w:name w:val="1AD701A7D46B4010867C4DA6F2A21F54"/>
  </w:style>
  <w:style w:type="paragraph" w:customStyle="1" w:styleId="474FC4FB47994A1984925BA368C16F18">
    <w:name w:val="474FC4FB47994A1984925BA368C16F18"/>
  </w:style>
  <w:style w:type="paragraph" w:customStyle="1" w:styleId="DB366B223C754D8789088D2608C36F1E">
    <w:name w:val="DB366B223C754D8789088D2608C36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3629F-556A-4DB4-99B6-FCC9A6D1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60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Primulahof Blok A - beheer mandelig terrein                         Algemene Ledenvergadering #03 - 28 november 2016</dc:creator>
  <cp:keywords/>
  <cp:lastModifiedBy>Michael Sloot - M&amp;S Advies voor RO&amp;P</cp:lastModifiedBy>
  <cp:revision>10</cp:revision>
  <dcterms:created xsi:type="dcterms:W3CDTF">2016-03-02T12:37:00Z</dcterms:created>
  <dcterms:modified xsi:type="dcterms:W3CDTF">2016-11-12T17:02:00Z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